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DE35A4" w:rsidRDefault="00DE35A4" w:rsidP="00DE35A4">
      <w:pPr>
        <w:pStyle w:val="NoSpacing"/>
        <w:tabs>
          <w:tab w:val="left" w:pos="2700"/>
        </w:tabs>
        <w:rPr>
          <w:rFonts w:ascii="Century" w:hAnsi="Century"/>
          <w:sz w:val="24"/>
        </w:rPr>
      </w:pPr>
      <w:r w:rsidRPr="00DE35A4">
        <w:rPr>
          <w:rFonts w:ascii="Century" w:hAnsi="Century"/>
          <w:sz w:val="24"/>
        </w:rPr>
        <w:t xml:space="preserve"> </w:t>
      </w:r>
    </w:p>
    <w:p w:rsidR="00DA6FA7" w:rsidRDefault="00DE35A4" w:rsidP="0085423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 </w:t>
      </w:r>
      <w:r w:rsidR="008222D5">
        <w:rPr>
          <w:rFonts w:ascii="Century" w:hAnsi="Century"/>
          <w:b/>
          <w:sz w:val="24"/>
        </w:rPr>
        <w:t>1070 RELATIONS WITH GOVERMENTAL AGENICES</w:t>
      </w:r>
    </w:p>
    <w:p w:rsidR="00031C01" w:rsidRPr="00964E27" w:rsidRDefault="00031C01" w:rsidP="0085423A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Pr="001B1CE3" w:rsidRDefault="00274880" w:rsidP="00643C0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190" w:type="dxa"/>
          </w:tcPr>
          <w:p w:rsidR="00550A3C" w:rsidRDefault="00550A3C" w:rsidP="00550A3C">
            <w:pPr>
              <w:rPr>
                <w:rFonts w:ascii="Century" w:hAnsi="Century"/>
                <w:sz w:val="24"/>
                <w:szCs w:val="24"/>
              </w:rPr>
            </w:pPr>
          </w:p>
          <w:p w:rsidR="003F441E" w:rsidRDefault="008222D5" w:rsidP="00623DAA">
            <w:pPr>
              <w:jc w:val="center"/>
              <w:rPr>
                <w:rFonts w:ascii="Century" w:hAnsi="Century"/>
                <w:b/>
                <w:sz w:val="24"/>
              </w:rPr>
            </w:pPr>
            <w:r>
              <w:rPr>
                <w:rFonts w:ascii="Century" w:hAnsi="Century"/>
                <w:b/>
                <w:sz w:val="24"/>
              </w:rPr>
              <w:t>1070 Relations with Governmental Agencies</w:t>
            </w:r>
          </w:p>
          <w:p w:rsidR="00623DAA" w:rsidRDefault="00623DAA" w:rsidP="00623DA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3C62A6" w:rsidRDefault="00A10DA8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 a spirit of collaboration, it is important that school</w:t>
            </w:r>
            <w:r w:rsidR="003918F8">
              <w:rPr>
                <w:rFonts w:ascii="Century" w:hAnsi="Century"/>
                <w:sz w:val="24"/>
                <w:szCs w:val="24"/>
              </w:rPr>
              <w:t>s</w:t>
            </w:r>
            <w:r>
              <w:rPr>
                <w:rFonts w:ascii="Century" w:hAnsi="Century"/>
                <w:sz w:val="24"/>
                <w:szCs w:val="24"/>
              </w:rPr>
              <w:t xml:space="preserve"> maintain good will by open communication with the local, state, and fed</w:t>
            </w:r>
            <w:r w:rsidR="003918F8">
              <w:rPr>
                <w:rFonts w:ascii="Century" w:hAnsi="Century"/>
                <w:sz w:val="24"/>
                <w:szCs w:val="24"/>
              </w:rPr>
              <w:t>eral agencies which serve them.</w:t>
            </w:r>
          </w:p>
          <w:p w:rsidR="003C62A6" w:rsidRDefault="003C62A6" w:rsidP="001F4232">
            <w:pPr>
              <w:rPr>
                <w:rFonts w:ascii="Century" w:hAnsi="Century"/>
                <w:sz w:val="24"/>
                <w:szCs w:val="24"/>
              </w:rPr>
            </w:pPr>
          </w:p>
          <w:p w:rsidR="003C62A6" w:rsidRDefault="003918F8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Schools should provide these agencies with any changes in school information to ensure emergency responders have accurate information.</w:t>
            </w:r>
            <w:r w:rsidR="00727662"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:rsidR="003C62A6" w:rsidRDefault="003C62A6" w:rsidP="001F4232">
            <w:pPr>
              <w:rPr>
                <w:rFonts w:ascii="Century" w:hAnsi="Century"/>
                <w:sz w:val="24"/>
                <w:szCs w:val="24"/>
              </w:rPr>
            </w:pPr>
          </w:p>
          <w:p w:rsidR="003C62A6" w:rsidRDefault="003C62A6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Examples of agencies the school should maintain good will with:</w:t>
            </w:r>
          </w:p>
          <w:p w:rsidR="000D2242" w:rsidRDefault="000D2242" w:rsidP="001F4232">
            <w:pPr>
              <w:rPr>
                <w:rFonts w:ascii="Century" w:hAnsi="Century"/>
                <w:sz w:val="24"/>
                <w:szCs w:val="24"/>
              </w:rPr>
            </w:pPr>
          </w:p>
          <w:p w:rsidR="003C62A6" w:rsidRDefault="003C62A6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EMS</w:t>
            </w:r>
          </w:p>
          <w:p w:rsidR="003C62A6" w:rsidRDefault="003C62A6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Police Department</w:t>
            </w:r>
          </w:p>
          <w:p w:rsidR="000D2242" w:rsidRDefault="000D2242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Fire Department</w:t>
            </w:r>
          </w:p>
          <w:p w:rsidR="000D2242" w:rsidRDefault="000D2242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Intermediate Unit</w:t>
            </w:r>
          </w:p>
          <w:p w:rsidR="001F473A" w:rsidRDefault="00790B7A" w:rsidP="001F423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:rsidR="001F473A" w:rsidRPr="001F4232" w:rsidRDefault="001F473A" w:rsidP="001F4232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3A" w:rsidRDefault="001F473A" w:rsidP="00274880">
      <w:pPr>
        <w:spacing w:after="0" w:line="240" w:lineRule="auto"/>
      </w:pPr>
      <w:r>
        <w:separator/>
      </w:r>
    </w:p>
  </w:endnote>
  <w:endnote w:type="continuationSeparator" w:id="0">
    <w:p w:rsidR="001F473A" w:rsidRDefault="001F473A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3A" w:rsidRDefault="001F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1F473A" w:rsidRPr="00F85A92" w:rsidRDefault="001F473A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>
          <w:rPr>
            <w:rFonts w:ascii="Century" w:hAnsi="Century"/>
            <w:b/>
            <w:bCs/>
            <w:noProof/>
            <w:szCs w:val="20"/>
          </w:rPr>
          <w:t>4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1F473A" w:rsidRPr="00F85A92" w:rsidRDefault="001F473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Elementary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Adopted</w:t>
        </w:r>
        <w:proofErr w:type="gramEnd"/>
      </w:p>
      <w:p w:rsidR="001F473A" w:rsidRPr="00F85A92" w:rsidRDefault="001F473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Secondary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1F473A" w:rsidRPr="00F85A92" w:rsidRDefault="001F473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>___ All</w:t>
        </w: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</w:t>
        </w:r>
        <w:proofErr w:type="gramStart"/>
        <w:r w:rsidRPr="00F85A92">
          <w:rPr>
            <w:rFonts w:ascii="Century" w:hAnsi="Century"/>
            <w:sz w:val="20"/>
            <w:szCs w:val="20"/>
          </w:rPr>
          <w:t xml:space="preserve">_ </w:t>
        </w:r>
        <w:r>
          <w:rPr>
            <w:rFonts w:ascii="Century" w:hAnsi="Century"/>
            <w:sz w:val="20"/>
            <w:szCs w:val="20"/>
          </w:rPr>
          <w:t xml:space="preserve"> </w:t>
        </w:r>
        <w:r w:rsidRPr="00F85A92">
          <w:rPr>
            <w:rFonts w:ascii="Century" w:hAnsi="Century"/>
            <w:sz w:val="20"/>
            <w:szCs w:val="20"/>
          </w:rPr>
          <w:t>Revised</w:t>
        </w:r>
        <w:proofErr w:type="gramEnd"/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473A" w:rsidRPr="00F85A92" w:rsidRDefault="001F473A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D327C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D327C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1F473A" w:rsidRPr="00F85A92" w:rsidRDefault="001F473A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1F473A" w:rsidRPr="00F85A92" w:rsidRDefault="001F473A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1F473A" w:rsidRDefault="001F473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bookmarkStart w:id="0" w:name="_GoBack"/>
            <w:bookmarkEnd w:id="0"/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1F473A" w:rsidRDefault="001F473A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3A" w:rsidRDefault="001F473A" w:rsidP="00274880">
      <w:pPr>
        <w:spacing w:after="0" w:line="240" w:lineRule="auto"/>
      </w:pPr>
      <w:r>
        <w:separator/>
      </w:r>
    </w:p>
  </w:footnote>
  <w:footnote w:type="continuationSeparator" w:id="0">
    <w:p w:rsidR="001F473A" w:rsidRDefault="001F473A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3A" w:rsidRDefault="001F47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3A" w:rsidRPr="00F85A92" w:rsidRDefault="001F473A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3A" w:rsidRPr="004133E3" w:rsidRDefault="001F473A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__X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1F473A" w:rsidRPr="004133E3" w:rsidRDefault="001F473A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1F473A" w:rsidRPr="002F30CF" w:rsidRDefault="001F473A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1F473A" w:rsidRDefault="001F473A">
    <w:pPr>
      <w:pStyle w:val="Header"/>
      <w:rPr>
        <w:rFonts w:ascii="Century" w:hAnsi="Century"/>
      </w:rPr>
    </w:pPr>
  </w:p>
  <w:p w:rsidR="001F473A" w:rsidRPr="00281D06" w:rsidRDefault="001F473A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2710"/>
    <w:multiLevelType w:val="hybridMultilevel"/>
    <w:tmpl w:val="7D22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F4534"/>
    <w:multiLevelType w:val="hybridMultilevel"/>
    <w:tmpl w:val="46E880EA"/>
    <w:lvl w:ilvl="0" w:tplc="0409000F">
      <w:start w:val="1"/>
      <w:numFmt w:val="decimal"/>
      <w:lvlText w:val="%1."/>
      <w:lvlJc w:val="lef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318C5"/>
    <w:rsid w:val="00031C01"/>
    <w:rsid w:val="0004675D"/>
    <w:rsid w:val="000B5BB3"/>
    <w:rsid w:val="000C77BB"/>
    <w:rsid w:val="000D2242"/>
    <w:rsid w:val="000D327C"/>
    <w:rsid w:val="0010190A"/>
    <w:rsid w:val="001B1CE3"/>
    <w:rsid w:val="001F4232"/>
    <w:rsid w:val="001F473A"/>
    <w:rsid w:val="00215E87"/>
    <w:rsid w:val="00274880"/>
    <w:rsid w:val="00281D06"/>
    <w:rsid w:val="003918F8"/>
    <w:rsid w:val="003C62A6"/>
    <w:rsid w:val="003E5AA5"/>
    <w:rsid w:val="003F441E"/>
    <w:rsid w:val="004133E3"/>
    <w:rsid w:val="0047201B"/>
    <w:rsid w:val="00550A3C"/>
    <w:rsid w:val="005C5F45"/>
    <w:rsid w:val="006164D9"/>
    <w:rsid w:val="00617966"/>
    <w:rsid w:val="00623DAA"/>
    <w:rsid w:val="00643C09"/>
    <w:rsid w:val="00727662"/>
    <w:rsid w:val="00790B7A"/>
    <w:rsid w:val="008222D5"/>
    <w:rsid w:val="0085423A"/>
    <w:rsid w:val="008621E8"/>
    <w:rsid w:val="00890368"/>
    <w:rsid w:val="008F16FF"/>
    <w:rsid w:val="00953790"/>
    <w:rsid w:val="00964E27"/>
    <w:rsid w:val="00A10DA8"/>
    <w:rsid w:val="00A41741"/>
    <w:rsid w:val="00A51528"/>
    <w:rsid w:val="00AE30EC"/>
    <w:rsid w:val="00B568A8"/>
    <w:rsid w:val="00BC12C8"/>
    <w:rsid w:val="00BC6270"/>
    <w:rsid w:val="00C00604"/>
    <w:rsid w:val="00C142AB"/>
    <w:rsid w:val="00C57C53"/>
    <w:rsid w:val="00CA4370"/>
    <w:rsid w:val="00D36A1C"/>
    <w:rsid w:val="00D37AD7"/>
    <w:rsid w:val="00DA6FA7"/>
    <w:rsid w:val="00DE35A4"/>
    <w:rsid w:val="00E662C0"/>
    <w:rsid w:val="00E90B03"/>
    <w:rsid w:val="00F66108"/>
    <w:rsid w:val="00F85A92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93F8-C1A1-4499-AC98-2E59DC2F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2E5FB376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dcterms:created xsi:type="dcterms:W3CDTF">2024-05-20T17:45:00Z</dcterms:created>
  <dcterms:modified xsi:type="dcterms:W3CDTF">2024-05-20T17:45:00Z</dcterms:modified>
</cp:coreProperties>
</file>