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Default="00DE35A4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ab/>
      </w: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5C48AC" w:rsidRPr="005C48AC">
        <w:rPr>
          <w:rFonts w:ascii="Century" w:hAnsi="Century"/>
          <w:b/>
          <w:sz w:val="24"/>
        </w:rPr>
        <w:t>4220 Employee Assistance Program (EAP)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C48A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C48AC">
              <w:rPr>
                <w:rFonts w:ascii="Century" w:hAnsi="Century"/>
                <w:b/>
                <w:sz w:val="24"/>
              </w:rPr>
              <w:t>4220 Employee Assistance Program (EAP)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AC0ED1" w:rsidP="00AC0ED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The Diocese provides an EAP for all employees in need of confidential assistance regarding family, personal, legal, financial, or emotional/mental health matters. Employees may participate in the EAP at no cost. For information, employees should contact Human Resources.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D751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D751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667392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667392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25561B" w:rsidRDefault="0025561B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25561B" w:rsidRDefault="0025561B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4133E3" w:rsidRDefault="0025561B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25561B" w:rsidRPr="004133E3" w:rsidRDefault="0025561B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25561B" w:rsidRPr="002F30CF" w:rsidRDefault="0025561B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0412D"/>
    <w:rsid w:val="001B1CE3"/>
    <w:rsid w:val="0025561B"/>
    <w:rsid w:val="00274880"/>
    <w:rsid w:val="00281D06"/>
    <w:rsid w:val="002F56B8"/>
    <w:rsid w:val="00335F94"/>
    <w:rsid w:val="004133E3"/>
    <w:rsid w:val="00511418"/>
    <w:rsid w:val="00550A3C"/>
    <w:rsid w:val="00560966"/>
    <w:rsid w:val="005C48AC"/>
    <w:rsid w:val="005C5F45"/>
    <w:rsid w:val="005D751D"/>
    <w:rsid w:val="006164D9"/>
    <w:rsid w:val="00643C09"/>
    <w:rsid w:val="00667392"/>
    <w:rsid w:val="00746322"/>
    <w:rsid w:val="00890368"/>
    <w:rsid w:val="008F16FF"/>
    <w:rsid w:val="00964E27"/>
    <w:rsid w:val="00A41741"/>
    <w:rsid w:val="00A51528"/>
    <w:rsid w:val="00AC0ED1"/>
    <w:rsid w:val="00BC12C8"/>
    <w:rsid w:val="00BC6270"/>
    <w:rsid w:val="00C85FC8"/>
    <w:rsid w:val="00CA5B0D"/>
    <w:rsid w:val="00D36A1C"/>
    <w:rsid w:val="00DB3C69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9118-B3E8-4744-AEE8-6F92BC7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A8F39B0B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2024-05-20T18:33:00Z</dcterms:created>
  <dcterms:modified xsi:type="dcterms:W3CDTF">2024-05-20T18:33:00Z</dcterms:modified>
</cp:coreProperties>
</file>