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DE35A4" w:rsidRDefault="00DE35A4" w:rsidP="00DE35A4">
      <w:pPr>
        <w:pStyle w:val="NoSpacing"/>
        <w:tabs>
          <w:tab w:val="left" w:pos="2700"/>
        </w:tabs>
        <w:rPr>
          <w:rFonts w:ascii="Century" w:hAnsi="Century"/>
          <w:sz w:val="24"/>
        </w:rPr>
      </w:pPr>
    </w:p>
    <w:p w:rsidR="00746322" w:rsidRPr="004B0071" w:rsidRDefault="00DE35A4" w:rsidP="004B0071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</w:t>
      </w:r>
      <w:r w:rsidR="00FB1590">
        <w:rPr>
          <w:rFonts w:ascii="Century" w:hAnsi="Century"/>
          <w:b/>
          <w:sz w:val="24"/>
        </w:rPr>
        <w:t>111</w:t>
      </w:r>
      <w:r w:rsidR="004B0071">
        <w:rPr>
          <w:rFonts w:ascii="Century" w:hAnsi="Century"/>
          <w:b/>
          <w:sz w:val="24"/>
        </w:rPr>
        <w:t>0 Social Media Use</w:t>
      </w:r>
      <w:r w:rsidR="009E1E63">
        <w:rPr>
          <w:rFonts w:ascii="Century" w:hAnsi="Century"/>
          <w:b/>
          <w:sz w:val="24"/>
        </w:rPr>
        <w:t xml:space="preserve"> </w:t>
      </w:r>
      <w:proofErr w:type="gramStart"/>
      <w:r w:rsidR="009E1E63">
        <w:rPr>
          <w:rFonts w:ascii="Century" w:hAnsi="Century"/>
          <w:b/>
          <w:sz w:val="24"/>
        </w:rPr>
        <w:t>During</w:t>
      </w:r>
      <w:proofErr w:type="gramEnd"/>
      <w:r w:rsidR="009E1E63">
        <w:rPr>
          <w:rFonts w:ascii="Century" w:hAnsi="Century"/>
          <w:b/>
          <w:sz w:val="24"/>
        </w:rPr>
        <w:t xml:space="preserve"> a Crisis</w:t>
      </w:r>
    </w:p>
    <w:p w:rsidR="004B0071" w:rsidRPr="00964E27" w:rsidRDefault="004B0071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550A3C" w:rsidRDefault="00550A3C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4B0071" w:rsidRDefault="004B0071" w:rsidP="004B0071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11</w:t>
            </w:r>
            <w:r w:rsidR="009E1E63">
              <w:rPr>
                <w:rFonts w:ascii="Century" w:hAnsi="Century"/>
                <w:b/>
                <w:sz w:val="24"/>
                <w:szCs w:val="24"/>
              </w:rPr>
              <w:t>1</w:t>
            </w:r>
            <w:r>
              <w:rPr>
                <w:rFonts w:ascii="Century" w:hAnsi="Century"/>
                <w:b/>
                <w:sz w:val="24"/>
                <w:szCs w:val="24"/>
              </w:rPr>
              <w:t>0 Social Media Use</w:t>
            </w:r>
            <w:r w:rsidR="009E1E63">
              <w:rPr>
                <w:rFonts w:ascii="Century" w:hAnsi="Century"/>
                <w:b/>
                <w:sz w:val="24"/>
                <w:szCs w:val="24"/>
              </w:rPr>
              <w:t xml:space="preserve"> During a Crisis</w:t>
            </w:r>
          </w:p>
          <w:p w:rsidR="004B0071" w:rsidRDefault="004B0071" w:rsidP="004B0071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4E3C25" w:rsidRDefault="009E1E63" w:rsidP="001918FF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 a crisis situation,</w:t>
            </w:r>
            <w:r w:rsidRPr="009E1E63">
              <w:rPr>
                <w:rFonts w:ascii="Century" w:hAnsi="Century"/>
                <w:sz w:val="24"/>
                <w:szCs w:val="24"/>
              </w:rPr>
              <w:t xml:space="preserve"> faculty or staff member</w:t>
            </w:r>
            <w:r>
              <w:rPr>
                <w:rFonts w:ascii="Century" w:hAnsi="Century"/>
                <w:sz w:val="24"/>
                <w:szCs w:val="24"/>
              </w:rPr>
              <w:t>s</w:t>
            </w:r>
            <w:r w:rsidRPr="009E1E63">
              <w:rPr>
                <w:rFonts w:ascii="Century" w:hAnsi="Century"/>
                <w:sz w:val="24"/>
                <w:szCs w:val="24"/>
              </w:rPr>
              <w:t xml:space="preserve"> are strongly discouraged from using social media to make a statement. Posting a personal statement or opinion on social media regarding a district-related topic </w:t>
            </w:r>
            <w:r>
              <w:rPr>
                <w:rFonts w:ascii="Century" w:hAnsi="Century"/>
                <w:sz w:val="24"/>
                <w:szCs w:val="24"/>
              </w:rPr>
              <w:t xml:space="preserve">may cause issues with the appropriate response to the topic. </w:t>
            </w:r>
            <w:r w:rsidRPr="009E1E63">
              <w:rPr>
                <w:rFonts w:ascii="Century" w:hAnsi="Century"/>
                <w:sz w:val="24"/>
                <w:szCs w:val="24"/>
              </w:rPr>
              <w:t xml:space="preserve">A formal press release will be created by the </w:t>
            </w:r>
            <w:r w:rsidR="006E75B7">
              <w:rPr>
                <w:rFonts w:ascii="Century" w:hAnsi="Century"/>
                <w:sz w:val="24"/>
                <w:szCs w:val="24"/>
              </w:rPr>
              <w:t>Administrative</w:t>
            </w:r>
            <w:r>
              <w:rPr>
                <w:rFonts w:ascii="Century" w:hAnsi="Century"/>
                <w:sz w:val="24"/>
                <w:szCs w:val="24"/>
              </w:rPr>
              <w:t xml:space="preserve"> Team in conjunction with the Diocesan Offices, or solely by the Diocesan offices. </w:t>
            </w:r>
          </w:p>
          <w:p w:rsidR="004E3C25" w:rsidRDefault="004E3C25" w:rsidP="001918FF">
            <w:pPr>
              <w:rPr>
                <w:rFonts w:ascii="Century" w:hAnsi="Century"/>
                <w:sz w:val="24"/>
                <w:szCs w:val="24"/>
              </w:rPr>
            </w:pPr>
          </w:p>
          <w:p w:rsidR="004E3C25" w:rsidRDefault="004E3C25" w:rsidP="001918FF">
            <w:pPr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  <w:bookmarkStart w:id="0" w:name="_GoBack"/>
            <w:bookmarkEnd w:id="0"/>
          </w:p>
          <w:p w:rsidR="00037570" w:rsidRDefault="00037570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Pr="0010412D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43C09" w:rsidRDefault="00643C09"/>
    <w:sectPr w:rsidR="00643C09" w:rsidSect="00F85A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05" w:rsidRDefault="00A95E05" w:rsidP="00274880">
      <w:pPr>
        <w:spacing w:after="0" w:line="240" w:lineRule="auto"/>
      </w:pPr>
      <w:r>
        <w:separator/>
      </w:r>
    </w:p>
  </w:endnote>
  <w:endnote w:type="continuationSeparator" w:id="0">
    <w:p w:rsidR="00A95E05" w:rsidRDefault="00A95E05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A95E05" w:rsidRPr="00F85A92" w:rsidRDefault="00A95E05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9E1E63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9E1E63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A95E05" w:rsidRPr="00F85A92" w:rsidRDefault="00A95E05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 xml:space="preserve">__________ </w:t>
        </w:r>
        <w:r>
          <w:rPr>
            <w:rFonts w:ascii="Century" w:hAnsi="Century"/>
            <w:sz w:val="20"/>
            <w:szCs w:val="20"/>
          </w:rPr>
          <w:t>Adopted</w:t>
        </w:r>
      </w:p>
      <w:p w:rsidR="00A95E05" w:rsidRPr="00F85A92" w:rsidRDefault="00A95E05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A95E05" w:rsidRPr="00F85A92" w:rsidRDefault="00A95E05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 xml:space="preserve">____ </w:t>
        </w:r>
        <w:r>
          <w:rPr>
            <w:rFonts w:ascii="Century" w:hAnsi="Century"/>
            <w:sz w:val="20"/>
            <w:szCs w:val="20"/>
          </w:rPr>
          <w:t>Revised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95E05" w:rsidRPr="00F85A92" w:rsidRDefault="00A95E05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3578E7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3578E7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A95E05" w:rsidRPr="00F85A92" w:rsidRDefault="00A95E05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A95E05" w:rsidRPr="00F85A92" w:rsidRDefault="00A95E05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A95E05" w:rsidRDefault="00A95E05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A95E05" w:rsidRDefault="00A95E05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05" w:rsidRDefault="00A95E05" w:rsidP="00274880">
      <w:pPr>
        <w:spacing w:after="0" w:line="240" w:lineRule="auto"/>
      </w:pPr>
      <w:r>
        <w:separator/>
      </w:r>
    </w:p>
  </w:footnote>
  <w:footnote w:type="continuationSeparator" w:id="0">
    <w:p w:rsidR="00A95E05" w:rsidRDefault="00A95E05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E05" w:rsidRPr="00F85A92" w:rsidRDefault="00A95E05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E05" w:rsidRPr="004133E3" w:rsidRDefault="00A95E05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__</w:t>
    </w:r>
    <w:r w:rsidRPr="004133E3">
      <w:rPr>
        <w:rFonts w:ascii="Century" w:hAnsi="Century"/>
        <w:b/>
        <w:color w:val="1F3864"/>
        <w:sz w:val="20"/>
        <w:szCs w:val="20"/>
      </w:rPr>
      <w:t>__ Policy</w:t>
    </w:r>
  </w:p>
  <w:p w:rsidR="00A95E05" w:rsidRPr="004133E3" w:rsidRDefault="00A95E05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A95E05" w:rsidRPr="002F30CF" w:rsidRDefault="00A95E05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A95E05" w:rsidRDefault="00A95E05">
    <w:pPr>
      <w:pStyle w:val="Header"/>
      <w:rPr>
        <w:rFonts w:ascii="Century" w:hAnsi="Century"/>
      </w:rPr>
    </w:pPr>
  </w:p>
  <w:p w:rsidR="00A95E05" w:rsidRPr="00281D06" w:rsidRDefault="00A95E05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2710"/>
    <w:multiLevelType w:val="hybridMultilevel"/>
    <w:tmpl w:val="7D22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5EA5"/>
    <w:multiLevelType w:val="hybridMultilevel"/>
    <w:tmpl w:val="6326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37570"/>
    <w:rsid w:val="000C77BB"/>
    <w:rsid w:val="0010190A"/>
    <w:rsid w:val="0010412D"/>
    <w:rsid w:val="001918FF"/>
    <w:rsid w:val="001B1CE3"/>
    <w:rsid w:val="0025561B"/>
    <w:rsid w:val="00274880"/>
    <w:rsid w:val="00281D06"/>
    <w:rsid w:val="00293EF2"/>
    <w:rsid w:val="002E3D02"/>
    <w:rsid w:val="00335F94"/>
    <w:rsid w:val="003578E7"/>
    <w:rsid w:val="003D56C9"/>
    <w:rsid w:val="003E7DB0"/>
    <w:rsid w:val="004133E3"/>
    <w:rsid w:val="004B0071"/>
    <w:rsid w:val="004E3C25"/>
    <w:rsid w:val="00511418"/>
    <w:rsid w:val="00550A3C"/>
    <w:rsid w:val="00560966"/>
    <w:rsid w:val="005C5F45"/>
    <w:rsid w:val="006164D9"/>
    <w:rsid w:val="00630281"/>
    <w:rsid w:val="00643C09"/>
    <w:rsid w:val="00670975"/>
    <w:rsid w:val="006E75B7"/>
    <w:rsid w:val="00746322"/>
    <w:rsid w:val="00787793"/>
    <w:rsid w:val="0082412F"/>
    <w:rsid w:val="00890368"/>
    <w:rsid w:val="008923B9"/>
    <w:rsid w:val="008925C6"/>
    <w:rsid w:val="008F16FF"/>
    <w:rsid w:val="00964E27"/>
    <w:rsid w:val="009E1E63"/>
    <w:rsid w:val="009E23E4"/>
    <w:rsid w:val="00A41741"/>
    <w:rsid w:val="00A428E9"/>
    <w:rsid w:val="00A51528"/>
    <w:rsid w:val="00A9447B"/>
    <w:rsid w:val="00A95E05"/>
    <w:rsid w:val="00B412CE"/>
    <w:rsid w:val="00BA2EE3"/>
    <w:rsid w:val="00BC12C8"/>
    <w:rsid w:val="00BC6270"/>
    <w:rsid w:val="00C85FC8"/>
    <w:rsid w:val="00CA5B0D"/>
    <w:rsid w:val="00CD0A03"/>
    <w:rsid w:val="00CE3266"/>
    <w:rsid w:val="00D36A1C"/>
    <w:rsid w:val="00DB3C69"/>
    <w:rsid w:val="00DE35A4"/>
    <w:rsid w:val="00E90B03"/>
    <w:rsid w:val="00F66108"/>
    <w:rsid w:val="00F85A92"/>
    <w:rsid w:val="00FB1590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22A0-9158-4FFB-9AC8-C07E7817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8311F957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4</cp:revision>
  <dcterms:created xsi:type="dcterms:W3CDTF">2024-05-20T17:43:00Z</dcterms:created>
  <dcterms:modified xsi:type="dcterms:W3CDTF">2024-06-07T14:29:00Z</dcterms:modified>
</cp:coreProperties>
</file>