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61" w:rsidRPr="00343C5D" w:rsidRDefault="00343C5D" w:rsidP="00343C5D">
      <w:pPr>
        <w:jc w:val="center"/>
        <w:rPr>
          <w:rFonts w:ascii="Century" w:hAnsi="Century"/>
          <w:b/>
          <w:sz w:val="32"/>
        </w:rPr>
      </w:pPr>
      <w:r w:rsidRPr="00343C5D">
        <w:rPr>
          <w:rFonts w:ascii="Century" w:hAnsi="Century"/>
          <w:b/>
          <w:sz w:val="32"/>
        </w:rPr>
        <w:t>Stud</w:t>
      </w:r>
      <w:bookmarkStart w:id="0" w:name="_GoBack"/>
      <w:bookmarkEnd w:id="0"/>
      <w:r w:rsidRPr="00343C5D">
        <w:rPr>
          <w:rFonts w:ascii="Century" w:hAnsi="Century"/>
          <w:b/>
          <w:sz w:val="32"/>
        </w:rPr>
        <w:t>ent Health Record Access Log</w:t>
      </w:r>
    </w:p>
    <w:p w:rsidR="00343C5D" w:rsidRDefault="00343C5D" w:rsidP="00343C5D">
      <w:pPr>
        <w:rPr>
          <w:rFonts w:ascii="Century" w:hAnsi="Century"/>
          <w:sz w:val="24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975"/>
        <w:gridCol w:w="5020"/>
        <w:gridCol w:w="1280"/>
        <w:gridCol w:w="1075"/>
      </w:tblGrid>
      <w:tr w:rsidR="00343C5D" w:rsidTr="00343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343C5D" w:rsidRDefault="00343C5D" w:rsidP="00343C5D">
            <w:pPr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Name</w:t>
            </w:r>
          </w:p>
        </w:tc>
        <w:tc>
          <w:tcPr>
            <w:tcW w:w="5020" w:type="dxa"/>
          </w:tcPr>
          <w:p w:rsidR="00343C5D" w:rsidRDefault="00343C5D" w:rsidP="00343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Reason Requesting Access</w:t>
            </w:r>
          </w:p>
        </w:tc>
        <w:tc>
          <w:tcPr>
            <w:tcW w:w="1280" w:type="dxa"/>
          </w:tcPr>
          <w:p w:rsidR="00343C5D" w:rsidRDefault="00343C5D" w:rsidP="00343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Approved</w:t>
            </w:r>
          </w:p>
        </w:tc>
        <w:tc>
          <w:tcPr>
            <w:tcW w:w="1075" w:type="dxa"/>
          </w:tcPr>
          <w:p w:rsidR="00343C5D" w:rsidRDefault="00343C5D" w:rsidP="00343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Denied</w:t>
            </w:r>
          </w:p>
        </w:tc>
      </w:tr>
      <w:tr w:rsidR="00343C5D" w:rsidTr="00343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343C5D" w:rsidRDefault="00343C5D" w:rsidP="00343C5D">
            <w:pPr>
              <w:rPr>
                <w:rFonts w:ascii="Century" w:hAnsi="Century"/>
                <w:sz w:val="24"/>
              </w:rPr>
            </w:pPr>
          </w:p>
        </w:tc>
        <w:tc>
          <w:tcPr>
            <w:tcW w:w="5020" w:type="dxa"/>
          </w:tcPr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280" w:type="dxa"/>
          </w:tcPr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075" w:type="dxa"/>
          </w:tcPr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</w:tr>
      <w:tr w:rsidR="00343C5D" w:rsidTr="00343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343C5D" w:rsidRDefault="00343C5D" w:rsidP="00343C5D">
            <w:pPr>
              <w:rPr>
                <w:rFonts w:ascii="Century" w:hAnsi="Century"/>
                <w:sz w:val="24"/>
              </w:rPr>
            </w:pPr>
          </w:p>
        </w:tc>
        <w:tc>
          <w:tcPr>
            <w:tcW w:w="5020" w:type="dxa"/>
          </w:tcPr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280" w:type="dxa"/>
          </w:tcPr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075" w:type="dxa"/>
          </w:tcPr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</w:tr>
      <w:tr w:rsidR="00343C5D" w:rsidTr="00343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343C5D" w:rsidRDefault="00343C5D" w:rsidP="00343C5D">
            <w:pPr>
              <w:rPr>
                <w:rFonts w:ascii="Century" w:hAnsi="Century"/>
                <w:sz w:val="24"/>
              </w:rPr>
            </w:pPr>
          </w:p>
        </w:tc>
        <w:tc>
          <w:tcPr>
            <w:tcW w:w="5020" w:type="dxa"/>
          </w:tcPr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280" w:type="dxa"/>
          </w:tcPr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075" w:type="dxa"/>
          </w:tcPr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</w:tr>
      <w:tr w:rsidR="00343C5D" w:rsidTr="00343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343C5D" w:rsidRDefault="00343C5D" w:rsidP="00343C5D">
            <w:pPr>
              <w:rPr>
                <w:rFonts w:ascii="Century" w:hAnsi="Century"/>
                <w:sz w:val="24"/>
              </w:rPr>
            </w:pPr>
          </w:p>
        </w:tc>
        <w:tc>
          <w:tcPr>
            <w:tcW w:w="5020" w:type="dxa"/>
          </w:tcPr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280" w:type="dxa"/>
          </w:tcPr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075" w:type="dxa"/>
          </w:tcPr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</w:tr>
      <w:tr w:rsidR="00343C5D" w:rsidTr="00343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343C5D" w:rsidRDefault="00343C5D" w:rsidP="00343C5D">
            <w:pPr>
              <w:rPr>
                <w:rFonts w:ascii="Century" w:hAnsi="Century"/>
                <w:sz w:val="24"/>
              </w:rPr>
            </w:pPr>
          </w:p>
        </w:tc>
        <w:tc>
          <w:tcPr>
            <w:tcW w:w="5020" w:type="dxa"/>
          </w:tcPr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280" w:type="dxa"/>
          </w:tcPr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075" w:type="dxa"/>
          </w:tcPr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</w:tr>
      <w:tr w:rsidR="00343C5D" w:rsidTr="00343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343C5D" w:rsidRDefault="00343C5D" w:rsidP="00343C5D">
            <w:pPr>
              <w:rPr>
                <w:rFonts w:ascii="Century" w:hAnsi="Century"/>
                <w:sz w:val="24"/>
              </w:rPr>
            </w:pPr>
          </w:p>
        </w:tc>
        <w:tc>
          <w:tcPr>
            <w:tcW w:w="5020" w:type="dxa"/>
          </w:tcPr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280" w:type="dxa"/>
          </w:tcPr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075" w:type="dxa"/>
          </w:tcPr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</w:tr>
      <w:tr w:rsidR="00343C5D" w:rsidTr="00343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343C5D" w:rsidRDefault="00343C5D" w:rsidP="00343C5D">
            <w:pPr>
              <w:rPr>
                <w:rFonts w:ascii="Century" w:hAnsi="Century"/>
                <w:sz w:val="24"/>
              </w:rPr>
            </w:pPr>
          </w:p>
        </w:tc>
        <w:tc>
          <w:tcPr>
            <w:tcW w:w="5020" w:type="dxa"/>
          </w:tcPr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280" w:type="dxa"/>
          </w:tcPr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075" w:type="dxa"/>
          </w:tcPr>
          <w:p w:rsidR="00343C5D" w:rsidRDefault="00343C5D" w:rsidP="00343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</w:tr>
      <w:tr w:rsidR="00343C5D" w:rsidTr="00343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343C5D" w:rsidRDefault="00343C5D" w:rsidP="006D2EF2">
            <w:pPr>
              <w:rPr>
                <w:rFonts w:ascii="Century" w:hAnsi="Century"/>
                <w:sz w:val="24"/>
              </w:rPr>
            </w:pPr>
          </w:p>
        </w:tc>
        <w:tc>
          <w:tcPr>
            <w:tcW w:w="5020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280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075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</w:tr>
      <w:tr w:rsidR="00343C5D" w:rsidTr="00343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343C5D" w:rsidRDefault="00343C5D" w:rsidP="006D2EF2">
            <w:pPr>
              <w:rPr>
                <w:rFonts w:ascii="Century" w:hAnsi="Century"/>
                <w:sz w:val="24"/>
              </w:rPr>
            </w:pPr>
          </w:p>
        </w:tc>
        <w:tc>
          <w:tcPr>
            <w:tcW w:w="5020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280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075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</w:tr>
      <w:tr w:rsidR="00343C5D" w:rsidTr="00343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343C5D" w:rsidRDefault="00343C5D" w:rsidP="006D2EF2">
            <w:pPr>
              <w:rPr>
                <w:rFonts w:ascii="Century" w:hAnsi="Century"/>
                <w:sz w:val="24"/>
              </w:rPr>
            </w:pPr>
          </w:p>
        </w:tc>
        <w:tc>
          <w:tcPr>
            <w:tcW w:w="5020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280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075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</w:tr>
      <w:tr w:rsidR="00343C5D" w:rsidTr="00343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343C5D" w:rsidRDefault="00343C5D" w:rsidP="006D2EF2">
            <w:pPr>
              <w:rPr>
                <w:rFonts w:ascii="Century" w:hAnsi="Century"/>
                <w:sz w:val="24"/>
              </w:rPr>
            </w:pPr>
          </w:p>
        </w:tc>
        <w:tc>
          <w:tcPr>
            <w:tcW w:w="5020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280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075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</w:tr>
      <w:tr w:rsidR="00343C5D" w:rsidTr="00343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343C5D" w:rsidRDefault="00343C5D" w:rsidP="006D2EF2">
            <w:pPr>
              <w:rPr>
                <w:rFonts w:ascii="Century" w:hAnsi="Century"/>
                <w:sz w:val="24"/>
              </w:rPr>
            </w:pPr>
          </w:p>
        </w:tc>
        <w:tc>
          <w:tcPr>
            <w:tcW w:w="5020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280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075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</w:tr>
      <w:tr w:rsidR="00343C5D" w:rsidTr="00343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343C5D" w:rsidRDefault="00343C5D" w:rsidP="006D2EF2">
            <w:pPr>
              <w:rPr>
                <w:rFonts w:ascii="Century" w:hAnsi="Century"/>
                <w:sz w:val="24"/>
              </w:rPr>
            </w:pPr>
          </w:p>
        </w:tc>
        <w:tc>
          <w:tcPr>
            <w:tcW w:w="5020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280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075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</w:tr>
      <w:tr w:rsidR="00343C5D" w:rsidTr="00343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343C5D" w:rsidRDefault="00343C5D" w:rsidP="006D2EF2">
            <w:pPr>
              <w:rPr>
                <w:rFonts w:ascii="Century" w:hAnsi="Century"/>
                <w:sz w:val="24"/>
              </w:rPr>
            </w:pPr>
          </w:p>
        </w:tc>
        <w:tc>
          <w:tcPr>
            <w:tcW w:w="5020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280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075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</w:tr>
      <w:tr w:rsidR="00343C5D" w:rsidTr="00343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343C5D" w:rsidRDefault="00343C5D" w:rsidP="006D2EF2">
            <w:pPr>
              <w:rPr>
                <w:rFonts w:ascii="Century" w:hAnsi="Century"/>
                <w:sz w:val="24"/>
              </w:rPr>
            </w:pPr>
          </w:p>
        </w:tc>
        <w:tc>
          <w:tcPr>
            <w:tcW w:w="5020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280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075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</w:tr>
      <w:tr w:rsidR="00343C5D" w:rsidTr="00343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343C5D" w:rsidRDefault="00343C5D" w:rsidP="006D2EF2">
            <w:pPr>
              <w:rPr>
                <w:rFonts w:ascii="Century" w:hAnsi="Century"/>
                <w:sz w:val="24"/>
              </w:rPr>
            </w:pPr>
          </w:p>
        </w:tc>
        <w:tc>
          <w:tcPr>
            <w:tcW w:w="5020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280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075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</w:tr>
      <w:tr w:rsidR="00343C5D" w:rsidTr="00343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343C5D" w:rsidRDefault="00343C5D" w:rsidP="006D2EF2">
            <w:pPr>
              <w:rPr>
                <w:rFonts w:ascii="Century" w:hAnsi="Century"/>
                <w:sz w:val="24"/>
              </w:rPr>
            </w:pPr>
          </w:p>
        </w:tc>
        <w:tc>
          <w:tcPr>
            <w:tcW w:w="5020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280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075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</w:tr>
      <w:tr w:rsidR="00343C5D" w:rsidTr="00343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343C5D" w:rsidRDefault="00343C5D" w:rsidP="006D2EF2">
            <w:pPr>
              <w:rPr>
                <w:rFonts w:ascii="Century" w:hAnsi="Century"/>
                <w:sz w:val="24"/>
              </w:rPr>
            </w:pPr>
          </w:p>
        </w:tc>
        <w:tc>
          <w:tcPr>
            <w:tcW w:w="5020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280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075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</w:tr>
      <w:tr w:rsidR="00343C5D" w:rsidTr="00343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343C5D" w:rsidRDefault="00343C5D" w:rsidP="006D2EF2">
            <w:pPr>
              <w:rPr>
                <w:rFonts w:ascii="Century" w:hAnsi="Century"/>
                <w:sz w:val="24"/>
              </w:rPr>
            </w:pPr>
          </w:p>
        </w:tc>
        <w:tc>
          <w:tcPr>
            <w:tcW w:w="5020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280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  <w:tc>
          <w:tcPr>
            <w:tcW w:w="1075" w:type="dxa"/>
          </w:tcPr>
          <w:p w:rsidR="00343C5D" w:rsidRDefault="00343C5D" w:rsidP="006D2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4"/>
              </w:rPr>
            </w:pPr>
          </w:p>
        </w:tc>
      </w:tr>
    </w:tbl>
    <w:p w:rsidR="00343C5D" w:rsidRPr="00343C5D" w:rsidRDefault="00343C5D" w:rsidP="00343C5D">
      <w:pPr>
        <w:rPr>
          <w:rFonts w:ascii="Century" w:hAnsi="Century"/>
          <w:sz w:val="24"/>
        </w:rPr>
      </w:pPr>
    </w:p>
    <w:sectPr w:rsidR="00343C5D" w:rsidRPr="00343C5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5B" w:rsidRDefault="007A355B" w:rsidP="007A355B">
      <w:pPr>
        <w:spacing w:after="0" w:line="240" w:lineRule="auto"/>
      </w:pPr>
      <w:r>
        <w:separator/>
      </w:r>
    </w:p>
  </w:endnote>
  <w:endnote w:type="continuationSeparator" w:id="0">
    <w:p w:rsidR="007A355B" w:rsidRDefault="007A355B" w:rsidP="007A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5B" w:rsidRDefault="007A355B" w:rsidP="007A355B">
      <w:pPr>
        <w:spacing w:after="0" w:line="240" w:lineRule="auto"/>
      </w:pPr>
      <w:r>
        <w:separator/>
      </w:r>
    </w:p>
  </w:footnote>
  <w:footnote w:type="continuationSeparator" w:id="0">
    <w:p w:rsidR="007A355B" w:rsidRDefault="007A355B" w:rsidP="007A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55B" w:rsidRPr="007A355B" w:rsidRDefault="007A355B" w:rsidP="007A355B">
    <w:pPr>
      <w:pStyle w:val="Header"/>
      <w:tabs>
        <w:tab w:val="clear" w:pos="4680"/>
        <w:tab w:val="clear" w:pos="9360"/>
        <w:tab w:val="left" w:pos="8395"/>
      </w:tabs>
      <w:jc w:val="right"/>
      <w:rPr>
        <w:rFonts w:ascii="Century" w:hAnsi="Century"/>
      </w:rPr>
    </w:pPr>
    <w:r w:rsidRPr="007A355B">
      <w:rPr>
        <w:rFonts w:ascii="Century" w:hAnsi="Century"/>
      </w:rPr>
      <w:t>Student Health Record Attachment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5D"/>
    <w:rsid w:val="00343C5D"/>
    <w:rsid w:val="007A355B"/>
    <w:rsid w:val="0088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3C362-16D2-4726-86DF-F2D9D1C2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43C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A3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55B"/>
  </w:style>
  <w:style w:type="paragraph" w:styleId="Footer">
    <w:name w:val="footer"/>
    <w:basedOn w:val="Normal"/>
    <w:link w:val="FooterChar"/>
    <w:uiPriority w:val="99"/>
    <w:unhideWhenUsed/>
    <w:rsid w:val="007A3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EA814663</Template>
  <TotalTime>5</TotalTime>
  <Pages>1</Pages>
  <Words>25</Words>
  <Characters>171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Middleton</dc:creator>
  <cp:keywords/>
  <dc:description/>
  <cp:lastModifiedBy>Eric Middleton</cp:lastModifiedBy>
  <cp:revision>2</cp:revision>
  <dcterms:created xsi:type="dcterms:W3CDTF">2025-02-10T19:29:00Z</dcterms:created>
  <dcterms:modified xsi:type="dcterms:W3CDTF">2025-02-10T19:34:00Z</dcterms:modified>
</cp:coreProperties>
</file>